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01"/>
        <w:tblW w:w="15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9"/>
        <w:gridCol w:w="2900"/>
        <w:gridCol w:w="670"/>
        <w:gridCol w:w="671"/>
        <w:gridCol w:w="671"/>
        <w:gridCol w:w="670"/>
        <w:gridCol w:w="671"/>
        <w:gridCol w:w="671"/>
        <w:gridCol w:w="670"/>
        <w:gridCol w:w="671"/>
        <w:gridCol w:w="671"/>
        <w:gridCol w:w="671"/>
        <w:gridCol w:w="670"/>
        <w:gridCol w:w="671"/>
        <w:gridCol w:w="671"/>
        <w:gridCol w:w="670"/>
        <w:gridCol w:w="671"/>
        <w:gridCol w:w="671"/>
        <w:gridCol w:w="671"/>
        <w:gridCol w:w="684"/>
      </w:tblGrid>
      <w:tr w:rsidR="00054499" w:rsidRPr="005E4EE7" w:rsidTr="000E5CE8">
        <w:trPr>
          <w:cantSplit/>
          <w:trHeight w:val="1264"/>
        </w:trPr>
        <w:tc>
          <w:tcPr>
            <w:tcW w:w="429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0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70" w:type="dxa"/>
            <w:textDirection w:val="btLr"/>
            <w:vAlign w:val="bottom"/>
          </w:tcPr>
          <w:p w:rsidR="00054499" w:rsidRPr="005E4EE7" w:rsidRDefault="00054499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англ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ійська</w:t>
            </w:r>
          </w:p>
        </w:tc>
        <w:tc>
          <w:tcPr>
            <w:tcW w:w="671" w:type="dxa"/>
            <w:textDirection w:val="btLr"/>
            <w:vAlign w:val="bottom"/>
          </w:tcPr>
          <w:p w:rsidR="00054499" w:rsidRPr="005E4EE7" w:rsidRDefault="00054499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обслуг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овуюча 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праця</w:t>
            </w:r>
          </w:p>
        </w:tc>
        <w:tc>
          <w:tcPr>
            <w:tcW w:w="671" w:type="dxa"/>
            <w:textDirection w:val="btLr"/>
            <w:vAlign w:val="bottom"/>
          </w:tcPr>
          <w:p w:rsidR="00054499" w:rsidRPr="005E4EE7" w:rsidRDefault="00054499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техн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ічна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праця</w:t>
            </w:r>
          </w:p>
        </w:tc>
        <w:tc>
          <w:tcPr>
            <w:tcW w:w="670" w:type="dxa"/>
            <w:textDirection w:val="btLr"/>
            <w:vAlign w:val="bottom"/>
          </w:tcPr>
          <w:p w:rsidR="00054499" w:rsidRPr="005E4EE7" w:rsidRDefault="00054499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у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кр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671" w:type="dxa"/>
            <w:textDirection w:val="btLr"/>
            <w:vAlign w:val="bottom"/>
          </w:tcPr>
          <w:p w:rsidR="00054499" w:rsidRPr="005E4EE7" w:rsidRDefault="00054499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ф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зика</w:t>
            </w:r>
          </w:p>
        </w:tc>
        <w:tc>
          <w:tcPr>
            <w:tcW w:w="671" w:type="dxa"/>
            <w:textDirection w:val="btLr"/>
            <w:vAlign w:val="bottom"/>
          </w:tcPr>
          <w:p w:rsidR="00054499" w:rsidRPr="005E4EE7" w:rsidRDefault="00054499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мия</w:t>
            </w:r>
          </w:p>
        </w:tc>
        <w:tc>
          <w:tcPr>
            <w:tcW w:w="670" w:type="dxa"/>
            <w:textDirection w:val="btLr"/>
            <w:vAlign w:val="bottom"/>
          </w:tcPr>
          <w:p w:rsidR="00054499" w:rsidRPr="005E4EE7" w:rsidRDefault="00054499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географ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ія</w:t>
            </w:r>
          </w:p>
        </w:tc>
        <w:tc>
          <w:tcPr>
            <w:tcW w:w="671" w:type="dxa"/>
            <w:textDirection w:val="btLr"/>
            <w:vAlign w:val="bottom"/>
          </w:tcPr>
          <w:p w:rsidR="00054499" w:rsidRPr="005E4EE7" w:rsidRDefault="00054499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рос мова</w:t>
            </w:r>
          </w:p>
        </w:tc>
        <w:tc>
          <w:tcPr>
            <w:tcW w:w="671" w:type="dxa"/>
            <w:textDirection w:val="btLr"/>
            <w:vAlign w:val="bottom"/>
          </w:tcPr>
          <w:p w:rsidR="00054499" w:rsidRPr="005E4EE7" w:rsidRDefault="00054499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е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колог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ія</w:t>
            </w:r>
          </w:p>
        </w:tc>
        <w:tc>
          <w:tcPr>
            <w:tcW w:w="671" w:type="dxa"/>
            <w:textDirection w:val="btLr"/>
            <w:vAlign w:val="bottom"/>
          </w:tcPr>
          <w:p w:rsidR="00054499" w:rsidRPr="005E4EE7" w:rsidRDefault="00054499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атика</w:t>
            </w:r>
          </w:p>
        </w:tc>
        <w:tc>
          <w:tcPr>
            <w:tcW w:w="670" w:type="dxa"/>
            <w:textDirection w:val="btLr"/>
            <w:vAlign w:val="bottom"/>
          </w:tcPr>
          <w:p w:rsidR="00054499" w:rsidRPr="005E4EE7" w:rsidRDefault="00054499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стор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ія</w:t>
            </w:r>
          </w:p>
        </w:tc>
        <w:tc>
          <w:tcPr>
            <w:tcW w:w="671" w:type="dxa"/>
            <w:textDirection w:val="btLr"/>
            <w:vAlign w:val="bottom"/>
          </w:tcPr>
          <w:p w:rsidR="00054499" w:rsidRPr="005E4EE7" w:rsidRDefault="00054499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олог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ія</w:t>
            </w:r>
          </w:p>
        </w:tc>
        <w:tc>
          <w:tcPr>
            <w:tcW w:w="671" w:type="dxa"/>
            <w:textDirection w:val="btLr"/>
            <w:vAlign w:val="bottom"/>
          </w:tcPr>
          <w:p w:rsidR="00054499" w:rsidRPr="005E4EE7" w:rsidRDefault="00054499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астрон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омія</w:t>
            </w:r>
          </w:p>
        </w:tc>
        <w:tc>
          <w:tcPr>
            <w:tcW w:w="670" w:type="dxa"/>
            <w:textDirection w:val="btLr"/>
            <w:vAlign w:val="bottom"/>
          </w:tcPr>
          <w:p w:rsidR="00054499" w:rsidRPr="005E4EE7" w:rsidRDefault="00054499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інформ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атика</w:t>
            </w:r>
          </w:p>
        </w:tc>
        <w:tc>
          <w:tcPr>
            <w:tcW w:w="671" w:type="dxa"/>
            <w:textDirection w:val="btLr"/>
            <w:vAlign w:val="bottom"/>
          </w:tcPr>
          <w:p w:rsidR="00054499" w:rsidRPr="005E4EE7" w:rsidRDefault="00054499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економіка</w:t>
            </w:r>
          </w:p>
        </w:tc>
        <w:tc>
          <w:tcPr>
            <w:tcW w:w="671" w:type="dxa"/>
            <w:textDirection w:val="btLr"/>
            <w:vAlign w:val="bottom"/>
          </w:tcPr>
          <w:p w:rsidR="00054499" w:rsidRPr="005E4EE7" w:rsidRDefault="00054499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правознавство</w:t>
            </w:r>
          </w:p>
        </w:tc>
        <w:tc>
          <w:tcPr>
            <w:tcW w:w="671" w:type="dxa"/>
            <w:textDirection w:val="btLr"/>
          </w:tcPr>
          <w:p w:rsidR="00054499" w:rsidRPr="005E4EE7" w:rsidRDefault="00054499" w:rsidP="000E5CE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Інформаційні технології</w:t>
            </w:r>
          </w:p>
        </w:tc>
        <w:tc>
          <w:tcPr>
            <w:tcW w:w="684" w:type="dxa"/>
            <w:textDirection w:val="btLr"/>
          </w:tcPr>
          <w:p w:rsidR="00054499" w:rsidRPr="005E4EE7" w:rsidRDefault="00054499" w:rsidP="005E4EE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Усього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учнів</w:t>
            </w:r>
          </w:p>
        </w:tc>
      </w:tr>
      <w:tr w:rsidR="00054499" w:rsidRPr="005E4EE7" w:rsidTr="000E5CE8">
        <w:trPr>
          <w:trHeight w:val="188"/>
        </w:trPr>
        <w:tc>
          <w:tcPr>
            <w:tcW w:w="429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900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Артемівський НВК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vAlign w:val="bottom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054499" w:rsidRPr="005E4EE7" w:rsidTr="000E5CE8">
        <w:trPr>
          <w:trHeight w:val="321"/>
        </w:trPr>
        <w:tc>
          <w:tcPr>
            <w:tcW w:w="429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900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Валуйська ЗОШ №1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vAlign w:val="bottom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36</w:t>
            </w:r>
          </w:p>
        </w:tc>
      </w:tr>
      <w:tr w:rsidR="00054499" w:rsidRPr="005E4EE7" w:rsidTr="000E5CE8">
        <w:trPr>
          <w:trHeight w:val="321"/>
        </w:trPr>
        <w:tc>
          <w:tcPr>
            <w:tcW w:w="429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900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Валуйська ЗОШ №2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vAlign w:val="bottom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054499" w:rsidRPr="005E4EE7" w:rsidTr="000E5CE8">
        <w:trPr>
          <w:trHeight w:val="337"/>
        </w:trPr>
        <w:tc>
          <w:tcPr>
            <w:tcW w:w="429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900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Вільхівська ЗОШ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vAlign w:val="bottom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31</w:t>
            </w:r>
          </w:p>
        </w:tc>
      </w:tr>
      <w:tr w:rsidR="00054499" w:rsidRPr="005E4EE7" w:rsidTr="000E5CE8">
        <w:trPr>
          <w:trHeight w:val="321"/>
        </w:trPr>
        <w:tc>
          <w:tcPr>
            <w:tcW w:w="429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900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Великочернігівська</w:t>
            </w:r>
            <w:r w:rsidRPr="005E4E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E4EE7">
              <w:rPr>
                <w:rFonts w:ascii="Times New Roman" w:hAnsi="Times New Roman"/>
                <w:sz w:val="20"/>
                <w:szCs w:val="20"/>
              </w:rPr>
              <w:t>СШ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vAlign w:val="bottom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054499" w:rsidRPr="005E4EE7" w:rsidTr="000E5CE8">
        <w:trPr>
          <w:trHeight w:val="321"/>
        </w:trPr>
        <w:tc>
          <w:tcPr>
            <w:tcW w:w="429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900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Верхньобогданівська ЗОШ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vAlign w:val="bottom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054499" w:rsidRPr="005E4EE7" w:rsidTr="000E5CE8">
        <w:trPr>
          <w:trHeight w:val="321"/>
        </w:trPr>
        <w:tc>
          <w:tcPr>
            <w:tcW w:w="429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900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Гарасимівський НВК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vAlign w:val="bottom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054499" w:rsidRPr="005E4EE7" w:rsidTr="000E5CE8">
        <w:trPr>
          <w:trHeight w:val="321"/>
        </w:trPr>
        <w:tc>
          <w:tcPr>
            <w:tcW w:w="429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900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Кіндрашівська ЗОШ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004489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00448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4" w:type="dxa"/>
            <w:vAlign w:val="bottom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46</w:t>
            </w:r>
          </w:p>
        </w:tc>
      </w:tr>
      <w:tr w:rsidR="00054499" w:rsidRPr="005E4EE7" w:rsidTr="000E5CE8">
        <w:trPr>
          <w:trHeight w:val="337"/>
        </w:trPr>
        <w:tc>
          <w:tcPr>
            <w:tcW w:w="429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900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Комишненський НВК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04489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04489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vAlign w:val="bottom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054499" w:rsidRPr="005E4EE7" w:rsidTr="000E5CE8">
        <w:trPr>
          <w:trHeight w:val="321"/>
        </w:trPr>
        <w:tc>
          <w:tcPr>
            <w:tcW w:w="429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900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Красноталівська ЗОШ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00448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00448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vAlign w:val="bottom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054499" w:rsidRPr="005E4EE7" w:rsidTr="000E5CE8">
        <w:trPr>
          <w:trHeight w:val="321"/>
        </w:trPr>
        <w:tc>
          <w:tcPr>
            <w:tcW w:w="429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2900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Нижньовільхівська ЗОШ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00448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004489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vAlign w:val="bottom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054499" w:rsidRPr="005E4EE7" w:rsidTr="000E5CE8">
        <w:trPr>
          <w:trHeight w:val="321"/>
        </w:trPr>
        <w:tc>
          <w:tcPr>
            <w:tcW w:w="429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2900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Нижньотеплівська ЗОШ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00448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004489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4" w:type="dxa"/>
            <w:vAlign w:val="bottom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</w:t>
            </w:r>
          </w:p>
        </w:tc>
      </w:tr>
      <w:tr w:rsidR="00054499" w:rsidRPr="005E4EE7" w:rsidTr="000E5CE8">
        <w:trPr>
          <w:trHeight w:val="321"/>
        </w:trPr>
        <w:tc>
          <w:tcPr>
            <w:tcW w:w="429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2900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Передільська ЗОШ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00448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004489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vAlign w:val="bottom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054499" w:rsidRPr="005E4EE7" w:rsidTr="000E5CE8">
        <w:trPr>
          <w:trHeight w:val="337"/>
        </w:trPr>
        <w:tc>
          <w:tcPr>
            <w:tcW w:w="429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2900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Петрівська ЗОШ № 1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4" w:type="dxa"/>
            <w:vAlign w:val="bottom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37</w:t>
            </w:r>
          </w:p>
        </w:tc>
      </w:tr>
      <w:tr w:rsidR="00054499" w:rsidRPr="005E4EE7" w:rsidTr="000E5CE8">
        <w:trPr>
          <w:trHeight w:val="321"/>
        </w:trPr>
        <w:tc>
          <w:tcPr>
            <w:tcW w:w="429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2900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Петрівська СШ № 2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4" w:type="dxa"/>
            <w:vAlign w:val="bottom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42</w:t>
            </w:r>
          </w:p>
        </w:tc>
      </w:tr>
      <w:tr w:rsidR="00054499" w:rsidRPr="005E4EE7" w:rsidTr="000E5CE8">
        <w:trPr>
          <w:trHeight w:val="321"/>
        </w:trPr>
        <w:tc>
          <w:tcPr>
            <w:tcW w:w="429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2900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Плотинська ЗОШ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vAlign w:val="bottom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054499" w:rsidRPr="005E4EE7" w:rsidTr="000E5CE8">
        <w:trPr>
          <w:trHeight w:val="321"/>
        </w:trPr>
        <w:tc>
          <w:tcPr>
            <w:tcW w:w="429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2900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Розквітненський НВК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vAlign w:val="bottom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054499" w:rsidRPr="005E4EE7" w:rsidTr="000E5CE8">
        <w:trPr>
          <w:trHeight w:val="321"/>
        </w:trPr>
        <w:tc>
          <w:tcPr>
            <w:tcW w:w="429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2900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Станично-Луганська ЗОШ №</w:t>
            </w:r>
            <w:r w:rsidRPr="005E4E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84" w:type="dxa"/>
            <w:vAlign w:val="bottom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45</w:t>
            </w:r>
          </w:p>
        </w:tc>
      </w:tr>
      <w:tr w:rsidR="00054499" w:rsidRPr="005E4EE7" w:rsidTr="000E5CE8">
        <w:trPr>
          <w:trHeight w:val="337"/>
        </w:trPr>
        <w:tc>
          <w:tcPr>
            <w:tcW w:w="429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2900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Станично-Луганська СШ № 2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4" w:type="dxa"/>
            <w:vAlign w:val="bottom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27</w:t>
            </w:r>
          </w:p>
        </w:tc>
      </w:tr>
      <w:tr w:rsidR="00054499" w:rsidRPr="005E4EE7" w:rsidTr="000E5CE8">
        <w:trPr>
          <w:trHeight w:val="321"/>
        </w:trPr>
        <w:tc>
          <w:tcPr>
            <w:tcW w:w="429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2900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Талівський НВК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vAlign w:val="bottom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054499" w:rsidRPr="005E4EE7" w:rsidTr="000E5CE8">
        <w:trPr>
          <w:trHeight w:val="321"/>
        </w:trPr>
        <w:tc>
          <w:tcPr>
            <w:tcW w:w="429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2900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Теплівська ЗОШ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vAlign w:val="bottom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27</w:t>
            </w:r>
          </w:p>
        </w:tc>
      </w:tr>
      <w:tr w:rsidR="00054499" w:rsidRPr="005E4EE7" w:rsidTr="000E5CE8">
        <w:trPr>
          <w:trHeight w:val="321"/>
        </w:trPr>
        <w:tc>
          <w:tcPr>
            <w:tcW w:w="429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2900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Червоножовтнева ЗОШ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vAlign w:val="bottom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</w:p>
        </w:tc>
      </w:tr>
      <w:tr w:rsidR="00054499" w:rsidRPr="005E4EE7" w:rsidTr="000E5CE8">
        <w:trPr>
          <w:trHeight w:val="321"/>
        </w:trPr>
        <w:tc>
          <w:tcPr>
            <w:tcW w:w="429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2900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Чугинська ЗОШ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vAlign w:val="bottom"/>
          </w:tcPr>
          <w:p w:rsidR="00054499" w:rsidRPr="00004489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</w:t>
            </w:r>
          </w:p>
        </w:tc>
      </w:tr>
      <w:tr w:rsidR="00054499" w:rsidRPr="005E4EE7" w:rsidTr="000E5CE8">
        <w:trPr>
          <w:trHeight w:val="337"/>
        </w:trPr>
        <w:tc>
          <w:tcPr>
            <w:tcW w:w="429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2900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Широківська ЗОШ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6E38AF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671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4" w:type="dxa"/>
            <w:vAlign w:val="center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43</w:t>
            </w:r>
          </w:p>
        </w:tc>
      </w:tr>
      <w:tr w:rsidR="00054499" w:rsidRPr="005E4EE7" w:rsidTr="000E5CE8">
        <w:trPr>
          <w:trHeight w:val="304"/>
        </w:trPr>
        <w:tc>
          <w:tcPr>
            <w:tcW w:w="429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00" w:type="dxa"/>
            <w:vAlign w:val="bottom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Усього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670" w:type="dxa"/>
            <w:vAlign w:val="bottom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671" w:type="dxa"/>
            <w:vAlign w:val="bottom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671" w:type="dxa"/>
            <w:vAlign w:val="bottom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670" w:type="dxa"/>
            <w:vAlign w:val="bottom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671" w:type="dxa"/>
            <w:vAlign w:val="bottom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671" w:type="dxa"/>
            <w:vAlign w:val="bottom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670" w:type="dxa"/>
            <w:vAlign w:val="bottom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671" w:type="dxa"/>
            <w:vAlign w:val="bottom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671" w:type="dxa"/>
            <w:vAlign w:val="bottom"/>
          </w:tcPr>
          <w:p w:rsidR="00054499" w:rsidRPr="006B13CD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671" w:type="dxa"/>
            <w:vAlign w:val="bottom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64</w:t>
            </w:r>
          </w:p>
        </w:tc>
        <w:tc>
          <w:tcPr>
            <w:tcW w:w="670" w:type="dxa"/>
            <w:vAlign w:val="bottom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671" w:type="dxa"/>
            <w:vAlign w:val="bottom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671" w:type="dxa"/>
            <w:vAlign w:val="bottom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70" w:type="dxa"/>
            <w:vAlign w:val="bottom"/>
          </w:tcPr>
          <w:p w:rsidR="00054499" w:rsidRPr="009E4F15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671" w:type="dxa"/>
            <w:vAlign w:val="bottom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71" w:type="dxa"/>
            <w:vAlign w:val="bottom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671" w:type="dxa"/>
          </w:tcPr>
          <w:p w:rsidR="00054499" w:rsidRPr="005E4EE7" w:rsidRDefault="00054499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684" w:type="dxa"/>
          </w:tcPr>
          <w:p w:rsidR="00054499" w:rsidRPr="005E4EE7" w:rsidRDefault="00054499" w:rsidP="005E4E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473</w:t>
            </w:r>
          </w:p>
        </w:tc>
      </w:tr>
    </w:tbl>
    <w:p w:rsidR="00054499" w:rsidRDefault="00054499" w:rsidP="00EC4786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Додаток  3</w:t>
      </w:r>
    </w:p>
    <w:p w:rsidR="00054499" w:rsidRDefault="00054499" w:rsidP="006102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Кількість учнів ЗНЗ, які</w:t>
      </w:r>
      <w:r w:rsidRPr="00EC4786">
        <w:rPr>
          <w:rFonts w:ascii="Times New Roman" w:hAnsi="Times New Roman"/>
          <w:b/>
          <w:sz w:val="24"/>
          <w:szCs w:val="24"/>
          <w:lang w:val="uk-UA"/>
        </w:rPr>
        <w:t xml:space="preserve"> взяли участь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у ІІ етапі олімпіад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610246">
        <w:rPr>
          <w:rFonts w:ascii="Times New Roman" w:hAnsi="Times New Roman"/>
          <w:b/>
          <w:sz w:val="24"/>
          <w:szCs w:val="24"/>
          <w:lang w:val="uk-UA"/>
        </w:rPr>
        <w:t>2015-2016 н.р.</w:t>
      </w:r>
      <w:r>
        <w:rPr>
          <w:rFonts w:ascii="Times New Roman" w:hAnsi="Times New Roman"/>
          <w:sz w:val="24"/>
          <w:szCs w:val="24"/>
          <w:lang w:val="uk-UA"/>
        </w:rPr>
        <w:t xml:space="preserve">    .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до наказу РМК від  28.12. 2015р</w:t>
      </w:r>
    </w:p>
    <w:sectPr w:rsidR="00054499" w:rsidSect="00CA6572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499" w:rsidRDefault="00054499" w:rsidP="00EC4786">
      <w:pPr>
        <w:spacing w:after="0" w:line="240" w:lineRule="auto"/>
      </w:pPr>
      <w:r>
        <w:separator/>
      </w:r>
    </w:p>
  </w:endnote>
  <w:endnote w:type="continuationSeparator" w:id="0">
    <w:p w:rsidR="00054499" w:rsidRDefault="00054499" w:rsidP="00EC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499" w:rsidRDefault="00054499" w:rsidP="00EC4786">
      <w:pPr>
        <w:spacing w:after="0" w:line="240" w:lineRule="auto"/>
      </w:pPr>
      <w:r>
        <w:separator/>
      </w:r>
    </w:p>
  </w:footnote>
  <w:footnote w:type="continuationSeparator" w:id="0">
    <w:p w:rsidR="00054499" w:rsidRDefault="00054499" w:rsidP="00EC4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99" w:rsidRPr="00EC4786" w:rsidRDefault="00054499">
    <w:pPr>
      <w:pStyle w:val="Head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572"/>
    <w:rsid w:val="00004489"/>
    <w:rsid w:val="000146EE"/>
    <w:rsid w:val="000244F6"/>
    <w:rsid w:val="00054499"/>
    <w:rsid w:val="000B3D02"/>
    <w:rsid w:val="000D07EC"/>
    <w:rsid w:val="000E5CE8"/>
    <w:rsid w:val="000F5D07"/>
    <w:rsid w:val="001418B5"/>
    <w:rsid w:val="001435FE"/>
    <w:rsid w:val="00155C1D"/>
    <w:rsid w:val="00183B3C"/>
    <w:rsid w:val="002C1141"/>
    <w:rsid w:val="002F2136"/>
    <w:rsid w:val="00371389"/>
    <w:rsid w:val="00395BD4"/>
    <w:rsid w:val="003C631B"/>
    <w:rsid w:val="003C6BAC"/>
    <w:rsid w:val="00470709"/>
    <w:rsid w:val="00493E95"/>
    <w:rsid w:val="0050286E"/>
    <w:rsid w:val="00507A05"/>
    <w:rsid w:val="005219BE"/>
    <w:rsid w:val="00530EA0"/>
    <w:rsid w:val="005418CD"/>
    <w:rsid w:val="005C123B"/>
    <w:rsid w:val="005E4EE7"/>
    <w:rsid w:val="00610246"/>
    <w:rsid w:val="00625FA9"/>
    <w:rsid w:val="00667E73"/>
    <w:rsid w:val="006941F9"/>
    <w:rsid w:val="006B13CD"/>
    <w:rsid w:val="006E38AF"/>
    <w:rsid w:val="00714904"/>
    <w:rsid w:val="007429F1"/>
    <w:rsid w:val="007A3466"/>
    <w:rsid w:val="007A7359"/>
    <w:rsid w:val="007C62AF"/>
    <w:rsid w:val="007E6299"/>
    <w:rsid w:val="0082297E"/>
    <w:rsid w:val="00892A9F"/>
    <w:rsid w:val="008A497A"/>
    <w:rsid w:val="008A695F"/>
    <w:rsid w:val="008C10B0"/>
    <w:rsid w:val="008C54D1"/>
    <w:rsid w:val="008E4395"/>
    <w:rsid w:val="008F7132"/>
    <w:rsid w:val="009068AF"/>
    <w:rsid w:val="00925789"/>
    <w:rsid w:val="009442E0"/>
    <w:rsid w:val="00990CFB"/>
    <w:rsid w:val="009E00CC"/>
    <w:rsid w:val="009E0F40"/>
    <w:rsid w:val="009E4F15"/>
    <w:rsid w:val="00A56376"/>
    <w:rsid w:val="00A5752A"/>
    <w:rsid w:val="00A827EB"/>
    <w:rsid w:val="00AF2DD2"/>
    <w:rsid w:val="00B060C9"/>
    <w:rsid w:val="00B06A51"/>
    <w:rsid w:val="00B23640"/>
    <w:rsid w:val="00B91159"/>
    <w:rsid w:val="00BA3CB3"/>
    <w:rsid w:val="00BA4A53"/>
    <w:rsid w:val="00BB1E6F"/>
    <w:rsid w:val="00C1521B"/>
    <w:rsid w:val="00C16B41"/>
    <w:rsid w:val="00CA6572"/>
    <w:rsid w:val="00CC56D9"/>
    <w:rsid w:val="00D5417D"/>
    <w:rsid w:val="00D573D4"/>
    <w:rsid w:val="00D9692E"/>
    <w:rsid w:val="00DB6CBC"/>
    <w:rsid w:val="00DE3733"/>
    <w:rsid w:val="00E15E93"/>
    <w:rsid w:val="00E84AA8"/>
    <w:rsid w:val="00E92456"/>
    <w:rsid w:val="00E95B72"/>
    <w:rsid w:val="00EB20B9"/>
    <w:rsid w:val="00EC4786"/>
    <w:rsid w:val="00F07862"/>
    <w:rsid w:val="00F33332"/>
    <w:rsid w:val="00FA7393"/>
    <w:rsid w:val="00FF2F49"/>
    <w:rsid w:val="00FF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5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A657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C4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47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C4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47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397</TotalTime>
  <Pages>1</Pages>
  <Words>294</Words>
  <Characters>1680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</dc:creator>
  <cp:keywords/>
  <dc:description/>
  <cp:lastModifiedBy>home</cp:lastModifiedBy>
  <cp:revision>18</cp:revision>
  <cp:lastPrinted>2016-01-24T17:34:00Z</cp:lastPrinted>
  <dcterms:created xsi:type="dcterms:W3CDTF">2013-12-24T08:07:00Z</dcterms:created>
  <dcterms:modified xsi:type="dcterms:W3CDTF">2016-01-24T18:06:00Z</dcterms:modified>
</cp:coreProperties>
</file>