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1"/>
        <w:tblW w:w="15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2900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684"/>
      </w:tblGrid>
      <w:tr w:rsidR="003E207B" w:rsidRPr="005E4EE7" w:rsidTr="000E5CE8">
        <w:trPr>
          <w:cantSplit/>
          <w:trHeight w:val="1264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0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0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англ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ійська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обслуг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овуюча 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праця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техн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ічна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праця</w:t>
            </w:r>
          </w:p>
        </w:tc>
        <w:tc>
          <w:tcPr>
            <w:tcW w:w="670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кр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зика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мия</w:t>
            </w:r>
          </w:p>
        </w:tc>
        <w:tc>
          <w:tcPr>
            <w:tcW w:w="670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географ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рос мова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е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колог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атика</w:t>
            </w:r>
          </w:p>
        </w:tc>
        <w:tc>
          <w:tcPr>
            <w:tcW w:w="670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стор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олог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ія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астрон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омія</w:t>
            </w:r>
          </w:p>
        </w:tc>
        <w:tc>
          <w:tcPr>
            <w:tcW w:w="670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</w:rPr>
              <w:t>інформ</w:t>
            </w: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атика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671" w:type="dxa"/>
            <w:textDirection w:val="btLr"/>
            <w:vAlign w:val="bottom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671" w:type="dxa"/>
            <w:textDirection w:val="btLr"/>
          </w:tcPr>
          <w:p w:rsidR="003E207B" w:rsidRPr="005E4EE7" w:rsidRDefault="003E207B" w:rsidP="000E5CE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Інформаційні технології</w:t>
            </w:r>
          </w:p>
        </w:tc>
        <w:tc>
          <w:tcPr>
            <w:tcW w:w="684" w:type="dxa"/>
            <w:textDirection w:val="btLr"/>
          </w:tcPr>
          <w:p w:rsidR="003E207B" w:rsidRPr="005E4EE7" w:rsidRDefault="003E207B" w:rsidP="005E4EE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Усього олімпіад</w:t>
            </w:r>
          </w:p>
        </w:tc>
      </w:tr>
      <w:tr w:rsidR="003E207B" w:rsidRPr="005E4EE7" w:rsidTr="000E5CE8">
        <w:trPr>
          <w:trHeight w:val="188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Артемівський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Валуйська ЗОШ №1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22752B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Валуйська ЗОШ №2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E207B" w:rsidRPr="005E4EE7" w:rsidTr="000E5CE8">
        <w:trPr>
          <w:trHeight w:val="337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Вільхівська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Великочернігівська</w:t>
            </w:r>
            <w:r w:rsidRPr="005E4E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E4EE7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Верхньобогданівська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Гарасимівський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EE7">
              <w:rPr>
                <w:sz w:val="24"/>
                <w:szCs w:val="24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Кіндрашівська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E4EE7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3E207B" w:rsidRPr="005E4EE7" w:rsidTr="000E5CE8">
        <w:trPr>
          <w:trHeight w:val="337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Комишненський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:rsidR="003E207B" w:rsidRPr="00AF26CA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Красноталівська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D06975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Нижньовільхівська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Нижньотеплівська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EE7">
              <w:rPr>
                <w:sz w:val="24"/>
                <w:szCs w:val="24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E4EE7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AF26CA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Передільська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E4EE7">
              <w:rPr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E207B" w:rsidRPr="005E4EE7" w:rsidTr="000E5CE8">
        <w:trPr>
          <w:trHeight w:val="337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Петрівська ЗОШ № 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EE7">
              <w:rPr>
                <w:sz w:val="24"/>
                <w:szCs w:val="24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Петрівська СШ № 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EE7">
              <w:rPr>
                <w:sz w:val="24"/>
                <w:szCs w:val="24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Плотинська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Розквітненський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Станично-Луганська ЗОШ №</w:t>
            </w:r>
            <w:r w:rsidRPr="005E4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3E207B" w:rsidRPr="005E4EE7" w:rsidTr="000E5CE8">
        <w:trPr>
          <w:trHeight w:val="337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Станично-Луганська СШ № 2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Талівський НВК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Теплівська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Червоножовтнева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3E207B" w:rsidRPr="005E4EE7" w:rsidTr="000E5CE8">
        <w:trPr>
          <w:trHeight w:val="321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Чугинська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E207B" w:rsidRPr="005E4EE7" w:rsidTr="000E5CE8">
        <w:trPr>
          <w:trHeight w:val="337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E4EE7"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900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EE7">
              <w:rPr>
                <w:rFonts w:ascii="Times New Roman" w:hAnsi="Times New Roman"/>
                <w:sz w:val="20"/>
                <w:szCs w:val="20"/>
              </w:rPr>
              <w:t>Широківська ЗОШ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E4EE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71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684" w:type="dxa"/>
            <w:vAlign w:val="center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3E207B" w:rsidRPr="005E4EE7" w:rsidTr="000E5CE8">
        <w:trPr>
          <w:trHeight w:val="304"/>
        </w:trPr>
        <w:tc>
          <w:tcPr>
            <w:tcW w:w="429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00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Усього ЗНЗ</w:t>
            </w:r>
          </w:p>
        </w:tc>
        <w:tc>
          <w:tcPr>
            <w:tcW w:w="670" w:type="dxa"/>
            <w:vAlign w:val="bottom"/>
          </w:tcPr>
          <w:p w:rsidR="003E207B" w:rsidRPr="00D06975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bottom"/>
          </w:tcPr>
          <w:p w:rsidR="003E207B" w:rsidRPr="0022752B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70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" w:type="dxa"/>
            <w:vAlign w:val="bottom"/>
          </w:tcPr>
          <w:p w:rsidR="003E207B" w:rsidRPr="00AF26CA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1" w:type="dxa"/>
            <w:vAlign w:val="bottom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4E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71" w:type="dxa"/>
          </w:tcPr>
          <w:p w:rsidR="003E207B" w:rsidRPr="005E4EE7" w:rsidRDefault="003E207B" w:rsidP="005E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84" w:type="dxa"/>
          </w:tcPr>
          <w:p w:rsidR="003E207B" w:rsidRPr="005E4EE7" w:rsidRDefault="003E207B" w:rsidP="005E4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E207B" w:rsidRDefault="003E207B" w:rsidP="00EC4786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Додаток № 4 </w:t>
      </w:r>
    </w:p>
    <w:p w:rsidR="003E207B" w:rsidRDefault="003E207B" w:rsidP="006102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 w:rsidRPr="00EC4786">
        <w:rPr>
          <w:rFonts w:ascii="Times New Roman" w:hAnsi="Times New Roman"/>
          <w:b/>
          <w:sz w:val="24"/>
          <w:szCs w:val="24"/>
          <w:lang w:val="uk-UA"/>
        </w:rPr>
        <w:t>Кількість олімпіад, у яких взяли участь ЗНЗ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10246">
        <w:rPr>
          <w:rFonts w:ascii="Times New Roman" w:hAnsi="Times New Roman"/>
          <w:b/>
          <w:sz w:val="24"/>
          <w:szCs w:val="24"/>
          <w:lang w:val="uk-UA"/>
        </w:rPr>
        <w:t>2015-2016 н.р.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до наказу РМК від  28.12. 2015р.</w:t>
      </w:r>
      <w:bookmarkStart w:id="0" w:name="_GoBack"/>
      <w:bookmarkEnd w:id="0"/>
    </w:p>
    <w:sectPr w:rsidR="003E207B" w:rsidSect="00CA657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7B" w:rsidRDefault="003E207B" w:rsidP="00EC4786">
      <w:pPr>
        <w:spacing w:after="0" w:line="240" w:lineRule="auto"/>
      </w:pPr>
      <w:r>
        <w:separator/>
      </w:r>
    </w:p>
  </w:endnote>
  <w:endnote w:type="continuationSeparator" w:id="0">
    <w:p w:rsidR="003E207B" w:rsidRDefault="003E207B" w:rsidP="00E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7B" w:rsidRDefault="003E207B" w:rsidP="00EC4786">
      <w:pPr>
        <w:spacing w:after="0" w:line="240" w:lineRule="auto"/>
      </w:pPr>
      <w:r>
        <w:separator/>
      </w:r>
    </w:p>
  </w:footnote>
  <w:footnote w:type="continuationSeparator" w:id="0">
    <w:p w:rsidR="003E207B" w:rsidRDefault="003E207B" w:rsidP="00EC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7B" w:rsidRPr="00EC4786" w:rsidRDefault="003E207B">
    <w:pPr>
      <w:pStyle w:val="Head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72"/>
    <w:rsid w:val="000146EE"/>
    <w:rsid w:val="000244F6"/>
    <w:rsid w:val="000D07EC"/>
    <w:rsid w:val="000E5CE8"/>
    <w:rsid w:val="001418B5"/>
    <w:rsid w:val="001435FE"/>
    <w:rsid w:val="00155C1D"/>
    <w:rsid w:val="00183B3C"/>
    <w:rsid w:val="0022752B"/>
    <w:rsid w:val="002C1141"/>
    <w:rsid w:val="002F2136"/>
    <w:rsid w:val="003B6E24"/>
    <w:rsid w:val="003C631B"/>
    <w:rsid w:val="003C6BAC"/>
    <w:rsid w:val="003E207B"/>
    <w:rsid w:val="00413E4B"/>
    <w:rsid w:val="00493E95"/>
    <w:rsid w:val="00507A05"/>
    <w:rsid w:val="005302EF"/>
    <w:rsid w:val="005418CD"/>
    <w:rsid w:val="005C123B"/>
    <w:rsid w:val="005E4EE7"/>
    <w:rsid w:val="005F0384"/>
    <w:rsid w:val="00610246"/>
    <w:rsid w:val="00667E73"/>
    <w:rsid w:val="006941F9"/>
    <w:rsid w:val="00714904"/>
    <w:rsid w:val="007429F1"/>
    <w:rsid w:val="007A3466"/>
    <w:rsid w:val="007A7359"/>
    <w:rsid w:val="007C62AF"/>
    <w:rsid w:val="0082297E"/>
    <w:rsid w:val="00892A9F"/>
    <w:rsid w:val="008A497A"/>
    <w:rsid w:val="008A695F"/>
    <w:rsid w:val="008C10B0"/>
    <w:rsid w:val="008E4395"/>
    <w:rsid w:val="008F7132"/>
    <w:rsid w:val="00925789"/>
    <w:rsid w:val="00990CFB"/>
    <w:rsid w:val="009E00CC"/>
    <w:rsid w:val="009E0F40"/>
    <w:rsid w:val="00A5752A"/>
    <w:rsid w:val="00A827EB"/>
    <w:rsid w:val="00AF26CA"/>
    <w:rsid w:val="00AF2DD2"/>
    <w:rsid w:val="00B06A51"/>
    <w:rsid w:val="00B23640"/>
    <w:rsid w:val="00B869CB"/>
    <w:rsid w:val="00B91159"/>
    <w:rsid w:val="00BA3CB3"/>
    <w:rsid w:val="00BB1E6F"/>
    <w:rsid w:val="00BE11F4"/>
    <w:rsid w:val="00C1521B"/>
    <w:rsid w:val="00C16B41"/>
    <w:rsid w:val="00CA6572"/>
    <w:rsid w:val="00D06975"/>
    <w:rsid w:val="00D5417D"/>
    <w:rsid w:val="00D701F5"/>
    <w:rsid w:val="00D9692E"/>
    <w:rsid w:val="00DB6CBC"/>
    <w:rsid w:val="00E15E93"/>
    <w:rsid w:val="00E84AA8"/>
    <w:rsid w:val="00E92456"/>
    <w:rsid w:val="00E95B72"/>
    <w:rsid w:val="00EB20B9"/>
    <w:rsid w:val="00EC4786"/>
    <w:rsid w:val="00F07862"/>
    <w:rsid w:val="00F33332"/>
    <w:rsid w:val="00FA7393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65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7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7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1</Pages>
  <Words>261</Words>
  <Characters>1490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home</cp:lastModifiedBy>
  <cp:revision>16</cp:revision>
  <cp:lastPrinted>2013-12-25T12:26:00Z</cp:lastPrinted>
  <dcterms:created xsi:type="dcterms:W3CDTF">2013-12-24T08:07:00Z</dcterms:created>
  <dcterms:modified xsi:type="dcterms:W3CDTF">2016-01-24T17:23:00Z</dcterms:modified>
</cp:coreProperties>
</file>